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02A5" w:rsidRDefault="00D066B8">
      <w:r>
        <w:rPr>
          <w:noProof/>
          <w:lang w:eastAsia="pt-BR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3145155</wp:posOffset>
            </wp:positionH>
            <wp:positionV relativeFrom="paragraph">
              <wp:posOffset>0</wp:posOffset>
            </wp:positionV>
            <wp:extent cx="1500505" cy="978535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4664075</wp:posOffset>
            </wp:positionH>
            <wp:positionV relativeFrom="paragraph">
              <wp:posOffset>-403860</wp:posOffset>
            </wp:positionV>
            <wp:extent cx="1666875" cy="81851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2A5" w:rsidRDefault="00D066B8">
      <w:r>
        <w:rPr>
          <w:color w:val="000000"/>
        </w:rPr>
        <w:t xml:space="preserve"> </w:t>
      </w:r>
    </w:p>
    <w:p w:rsidR="002302A5" w:rsidRDefault="00D066B8">
      <w:pPr>
        <w:jc w:val="center"/>
      </w:pPr>
      <w:r>
        <w:rPr>
          <w:color w:val="000000"/>
        </w:rPr>
        <w:t xml:space="preserve"> Monitoramento das ações do Programa Saúde na Escola</w:t>
      </w:r>
    </w:p>
    <w:p w:rsidR="00D066B8" w:rsidRDefault="00D066B8">
      <w:pPr>
        <w:rPr>
          <w:color w:val="000000"/>
        </w:rPr>
      </w:pPr>
      <w:bookmarkStart w:id="0" w:name="docs-internal-guid-7f72968f-7fff-004b-a1"/>
      <w:bookmarkEnd w:id="0"/>
    </w:p>
    <w:p w:rsidR="00D066B8" w:rsidRDefault="00D066B8">
      <w:pPr>
        <w:rPr>
          <w:color w:val="000000"/>
        </w:rPr>
      </w:pPr>
    </w:p>
    <w:p w:rsidR="002302A5" w:rsidRDefault="00D066B8">
      <w:r>
        <w:rPr>
          <w:color w:val="000000"/>
        </w:rPr>
        <w:t>Município:</w:t>
      </w:r>
    </w:p>
    <w:p w:rsidR="002302A5" w:rsidRDefault="00D066B8">
      <w:r>
        <w:rPr>
          <w:color w:val="000000"/>
        </w:rPr>
        <w:t>Ano:</w:t>
      </w:r>
    </w:p>
    <w:p w:rsidR="002302A5" w:rsidRDefault="002302A5"/>
    <w:tbl>
      <w:tblPr>
        <w:tblW w:w="16533" w:type="dxa"/>
        <w:tblInd w:w="-8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1"/>
        <w:gridCol w:w="901"/>
        <w:gridCol w:w="1021"/>
        <w:gridCol w:w="945"/>
        <w:gridCol w:w="886"/>
        <w:gridCol w:w="884"/>
        <w:gridCol w:w="976"/>
        <w:gridCol w:w="555"/>
        <w:gridCol w:w="7"/>
        <w:gridCol w:w="562"/>
        <w:gridCol w:w="736"/>
        <w:gridCol w:w="855"/>
        <w:gridCol w:w="1079"/>
        <w:gridCol w:w="916"/>
        <w:gridCol w:w="1095"/>
        <w:gridCol w:w="825"/>
        <w:gridCol w:w="795"/>
        <w:gridCol w:w="863"/>
        <w:gridCol w:w="861"/>
      </w:tblGrid>
      <w:tr w:rsidR="002302A5">
        <w:tc>
          <w:tcPr>
            <w:tcW w:w="17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snapToGrid w:val="0"/>
            </w:pPr>
            <w:r>
              <w:t>Escola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302A5" w:rsidRDefault="00D066B8">
            <w:pPr>
              <w:pStyle w:val="Contedodetabela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Combate ao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aedes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aegypt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S. ambiental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Agravos negligenciados (TB, Hanseníase) </w:t>
            </w:r>
          </w:p>
        </w:tc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Cidadania e direitos humanos</w:t>
            </w:r>
          </w:p>
        </w:tc>
        <w:tc>
          <w:tcPr>
            <w:tcW w:w="8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Dependência química, tabaco, álcool e outras drogas</w:t>
            </w:r>
          </w:p>
        </w:tc>
        <w:tc>
          <w:tcPr>
            <w:tcW w:w="8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Prevenção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violência e cultura da paz</w:t>
            </w:r>
          </w:p>
        </w:tc>
        <w:tc>
          <w:tcPr>
            <w:tcW w:w="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Saúde sexual e reprodutiva</w:t>
            </w:r>
          </w:p>
        </w:tc>
        <w:tc>
          <w:tcPr>
            <w:tcW w:w="11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 Bucal</w:t>
            </w:r>
          </w:p>
        </w:tc>
        <w:tc>
          <w:tcPr>
            <w:tcW w:w="7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Saúde ocular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Saúde auditiva</w:t>
            </w:r>
          </w:p>
        </w:tc>
        <w:tc>
          <w:tcPr>
            <w:tcW w:w="10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Verificação da situação vacinal</w:t>
            </w:r>
          </w:p>
        </w:tc>
        <w:tc>
          <w:tcPr>
            <w:tcW w:w="9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Prevenção ao COVID-19 nas escolas</w:t>
            </w:r>
          </w:p>
        </w:tc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Alimentação Saudável</w:t>
            </w:r>
          </w:p>
        </w:tc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Práticas corporais</w:t>
            </w:r>
          </w:p>
        </w:tc>
        <w:tc>
          <w:tcPr>
            <w:tcW w:w="7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Antropometria</w:t>
            </w:r>
          </w:p>
        </w:tc>
        <w:tc>
          <w:tcPr>
            <w:tcW w:w="8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Saúde Mental</w:t>
            </w:r>
          </w:p>
        </w:tc>
        <w:tc>
          <w:tcPr>
            <w:tcW w:w="8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Semana</w:t>
            </w:r>
          </w:p>
          <w:p w:rsidR="002302A5" w:rsidRDefault="00D066B8">
            <w:pPr>
              <w:pStyle w:val="Contedodatabel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Saúde na Escola</w:t>
            </w:r>
          </w:p>
        </w:tc>
      </w:tr>
      <w:tr w:rsidR="002302A5">
        <w:tc>
          <w:tcPr>
            <w:tcW w:w="17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etabela"/>
              <w:widowControl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Apl.</w:t>
            </w:r>
          </w:p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Flúor</w:t>
            </w:r>
          </w:p>
        </w:tc>
        <w:tc>
          <w:tcPr>
            <w:tcW w:w="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Esc.</w:t>
            </w:r>
          </w:p>
          <w:p w:rsidR="002302A5" w:rsidRDefault="00D066B8">
            <w:pPr>
              <w:pStyle w:val="Contedodatabel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Super.</w:t>
            </w:r>
          </w:p>
        </w:tc>
        <w:tc>
          <w:tcPr>
            <w:tcW w:w="7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</w:pPr>
          </w:p>
        </w:tc>
        <w:tc>
          <w:tcPr>
            <w:tcW w:w="8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</w:pPr>
          </w:p>
        </w:tc>
        <w:tc>
          <w:tcPr>
            <w:tcW w:w="10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</w:pPr>
          </w:p>
        </w:tc>
        <w:tc>
          <w:tcPr>
            <w:tcW w:w="9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</w:pPr>
          </w:p>
        </w:tc>
        <w:tc>
          <w:tcPr>
            <w:tcW w:w="10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</w:pPr>
          </w:p>
        </w:tc>
        <w:tc>
          <w:tcPr>
            <w:tcW w:w="8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</w:pPr>
          </w:p>
        </w:tc>
        <w:tc>
          <w:tcPr>
            <w:tcW w:w="7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</w:pPr>
          </w:p>
        </w:tc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</w:pPr>
          </w:p>
        </w:tc>
        <w:tc>
          <w:tcPr>
            <w:tcW w:w="8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2A5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etabela"/>
              <w:widowControl w:val="0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pacing w:line="259" w:lineRule="auto"/>
              <w:jc w:val="center"/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</w:tr>
      <w:tr w:rsidR="002302A5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etabela"/>
              <w:widowControl w:val="0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</w:tr>
      <w:tr w:rsidR="002302A5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etabela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</w:tr>
      <w:tr w:rsidR="002302A5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etabela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snapToGrid w:val="0"/>
              <w:jc w:val="center"/>
            </w:pPr>
          </w:p>
        </w:tc>
      </w:tr>
      <w:tr w:rsidR="002302A5">
        <w:trPr>
          <w:trHeight w:val="30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etabela"/>
              <w:widowControl w:val="0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jc w:val="center"/>
            </w:pPr>
          </w:p>
        </w:tc>
      </w:tr>
      <w:tr w:rsidR="002302A5">
        <w:trPr>
          <w:trHeight w:val="30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etabela"/>
              <w:widowControl w:val="0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2302A5" w:rsidRDefault="002302A5">
            <w:pPr>
              <w:pStyle w:val="Contedodatabela"/>
              <w:jc w:val="center"/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2A5" w:rsidRDefault="002302A5">
            <w:pPr>
              <w:pStyle w:val="Contedodatabela"/>
              <w:jc w:val="center"/>
            </w:pPr>
          </w:p>
        </w:tc>
      </w:tr>
    </w:tbl>
    <w:p w:rsidR="002302A5" w:rsidRPr="00D066B8" w:rsidRDefault="00D066B8">
      <w:pPr>
        <w:spacing w:line="360" w:lineRule="auto"/>
        <w:rPr>
          <w:sz w:val="16"/>
          <w:szCs w:val="16"/>
        </w:rPr>
      </w:pPr>
      <w:r>
        <w:rPr>
          <w:rFonts w:ascii="Segoe UI" w:eastAsia="Segoe UI" w:hAnsi="Segoe UI" w:cs="Segoe UI"/>
          <w:color w:val="000000" w:themeColor="text1"/>
        </w:rPr>
        <w:t xml:space="preserve"> </w:t>
      </w:r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>Observações:</w:t>
      </w:r>
    </w:p>
    <w:p w:rsidR="002302A5" w:rsidRPr="00D066B8" w:rsidRDefault="00D066B8">
      <w:pPr>
        <w:spacing w:line="360" w:lineRule="auto"/>
        <w:rPr>
          <w:sz w:val="16"/>
          <w:szCs w:val="16"/>
        </w:rPr>
      </w:pPr>
      <w:r w:rsidRPr="00D066B8">
        <w:rPr>
          <w:rFonts w:ascii="Segoe UI" w:eastAsia="Segoe UI" w:hAnsi="Segoe UI" w:cs="Segoe UI"/>
          <w:color w:val="000000" w:themeColor="text1"/>
          <w:sz w:val="16"/>
          <w:szCs w:val="16"/>
          <w:shd w:val="clear" w:color="auto" w:fill="B4C7DC"/>
        </w:rPr>
        <w:t xml:space="preserve">- </w:t>
      </w:r>
      <w:proofErr w:type="gramStart"/>
      <w:r w:rsidRPr="00D066B8">
        <w:rPr>
          <w:rFonts w:ascii="Segoe UI" w:eastAsia="Segoe UI" w:hAnsi="Segoe UI" w:cs="Segoe UI"/>
          <w:color w:val="000000" w:themeColor="text1"/>
          <w:sz w:val="16"/>
          <w:szCs w:val="16"/>
          <w:shd w:val="clear" w:color="auto" w:fill="B4C7DC"/>
        </w:rPr>
        <w:t xml:space="preserve"> Em</w:t>
      </w:r>
      <w:proofErr w:type="gramEnd"/>
      <w:r w:rsidRPr="00D066B8">
        <w:rPr>
          <w:rFonts w:ascii="Segoe UI" w:eastAsia="Segoe UI" w:hAnsi="Segoe UI" w:cs="Segoe UI"/>
          <w:color w:val="000000" w:themeColor="text1"/>
          <w:sz w:val="16"/>
          <w:szCs w:val="16"/>
          <w:shd w:val="clear" w:color="auto" w:fill="B4C7DC"/>
        </w:rPr>
        <w:t xml:space="preserve"> azul</w:t>
      </w:r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>: as ações prioritárias do ciclo 2025/2026 (realizar todas em mais da metade das escolas pactuadas);</w:t>
      </w:r>
    </w:p>
    <w:p w:rsidR="002302A5" w:rsidRPr="00D066B8" w:rsidRDefault="00D066B8">
      <w:pPr>
        <w:spacing w:line="360" w:lineRule="auto"/>
        <w:rPr>
          <w:sz w:val="16"/>
          <w:szCs w:val="16"/>
        </w:rPr>
      </w:pPr>
      <w:r w:rsidRPr="00D066B8">
        <w:rPr>
          <w:rFonts w:ascii="Segoe UI" w:eastAsia="Segoe UI" w:hAnsi="Segoe UI" w:cs="Segoe UI"/>
          <w:color w:val="000000" w:themeColor="text1"/>
          <w:sz w:val="16"/>
          <w:szCs w:val="16"/>
          <w:shd w:val="clear" w:color="auto" w:fill="AFD095"/>
        </w:rPr>
        <w:t xml:space="preserve">- </w:t>
      </w:r>
      <w:proofErr w:type="gramStart"/>
      <w:r w:rsidRPr="00D066B8">
        <w:rPr>
          <w:rFonts w:ascii="Segoe UI" w:eastAsia="Segoe UI" w:hAnsi="Segoe UI" w:cs="Segoe UI"/>
          <w:color w:val="000000" w:themeColor="text1"/>
          <w:sz w:val="16"/>
          <w:szCs w:val="16"/>
          <w:shd w:val="clear" w:color="auto" w:fill="AFD095"/>
        </w:rPr>
        <w:t xml:space="preserve"> Em</w:t>
      </w:r>
      <w:proofErr w:type="gramEnd"/>
      <w:r w:rsidRPr="00D066B8">
        <w:rPr>
          <w:rFonts w:ascii="Segoe UI" w:eastAsia="Segoe UI" w:hAnsi="Segoe UI" w:cs="Segoe UI"/>
          <w:color w:val="000000" w:themeColor="text1"/>
          <w:sz w:val="16"/>
          <w:szCs w:val="16"/>
          <w:shd w:val="clear" w:color="auto" w:fill="AFD095"/>
        </w:rPr>
        <w:t xml:space="preserve"> verde:</w:t>
      </w:r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 campanha contra a dengue (realizar em mais da metade das escolas pactuadas).  Na Ficha de Atividade </w:t>
      </w:r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coletiva assinalar Temas para saúde, Combate ao </w:t>
      </w:r>
      <w:proofErr w:type="spellStart"/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>aedes</w:t>
      </w:r>
      <w:proofErr w:type="spellEnd"/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</w:t>
      </w:r>
      <w:proofErr w:type="gramStart"/>
      <w:r w:rsidRPr="00D066B8">
        <w:rPr>
          <w:rFonts w:ascii="Segoe UI" w:eastAsia="Segoe UI" w:hAnsi="Segoe UI" w:cs="Segoe UI"/>
          <w:b/>
          <w:bCs/>
          <w:color w:val="000000" w:themeColor="text1"/>
          <w:sz w:val="16"/>
          <w:szCs w:val="16"/>
        </w:rPr>
        <w:t>E</w:t>
      </w:r>
      <w:r w:rsidRPr="00D066B8">
        <w:rPr>
          <w:rFonts w:ascii="Segoe UI" w:eastAsia="Segoe UI" w:hAnsi="Segoe UI" w:cs="Segoe UI"/>
          <w:b/>
          <w:bCs/>
          <w:color w:val="000000" w:themeColor="text1"/>
          <w:sz w:val="16"/>
          <w:szCs w:val="16"/>
        </w:rPr>
        <w:t xml:space="preserve">  </w:t>
      </w:r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>Saúde</w:t>
      </w:r>
      <w:proofErr w:type="gramEnd"/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Ambiental (os dois itens na mesma ficha);</w:t>
      </w:r>
    </w:p>
    <w:p w:rsidR="002302A5" w:rsidRPr="00D066B8" w:rsidRDefault="00D066B8">
      <w:pPr>
        <w:spacing w:line="360" w:lineRule="auto"/>
        <w:rPr>
          <w:sz w:val="16"/>
          <w:szCs w:val="16"/>
        </w:rPr>
      </w:pPr>
      <w:r w:rsidRPr="00D066B8">
        <w:rPr>
          <w:rFonts w:ascii="Segoe UI" w:eastAsia="Segoe UI" w:hAnsi="Segoe UI" w:cs="Segoe UI"/>
          <w:color w:val="000000" w:themeColor="text1"/>
          <w:sz w:val="16"/>
          <w:szCs w:val="16"/>
          <w:shd w:val="clear" w:color="auto" w:fill="FF972F"/>
        </w:rPr>
        <w:t xml:space="preserve">Importante:  </w:t>
      </w:r>
    </w:p>
    <w:p w:rsidR="002302A5" w:rsidRPr="00D066B8" w:rsidRDefault="00D066B8">
      <w:pPr>
        <w:spacing w:line="360" w:lineRule="auto"/>
        <w:rPr>
          <w:sz w:val="16"/>
          <w:szCs w:val="16"/>
        </w:rPr>
      </w:pPr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- </w:t>
      </w:r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todas as escolas devem receber pelo menos 1 </w:t>
      </w:r>
      <w:proofErr w:type="gramStart"/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>ação;</w:t>
      </w:r>
      <w:r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</w:t>
      </w:r>
      <w:bookmarkStart w:id="1" w:name="_GoBack"/>
      <w:bookmarkEnd w:id="1"/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nenhuma</w:t>
      </w:r>
      <w:proofErr w:type="gramEnd"/>
      <w:r w:rsidRPr="00D066B8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ação deve deixar de ser feita em, pelo menos, 1 escola.</w:t>
      </w:r>
    </w:p>
    <w:p w:rsidR="002302A5" w:rsidRPr="00D066B8" w:rsidRDefault="002302A5">
      <w:pPr>
        <w:rPr>
          <w:rFonts w:ascii="Segoe UI" w:eastAsia="Segoe UI" w:hAnsi="Segoe UI" w:cs="Segoe UI"/>
          <w:color w:val="000000" w:themeColor="text1"/>
          <w:sz w:val="16"/>
          <w:szCs w:val="16"/>
        </w:rPr>
      </w:pPr>
    </w:p>
    <w:p w:rsidR="002302A5" w:rsidRPr="00D066B8" w:rsidRDefault="002302A5">
      <w:pPr>
        <w:rPr>
          <w:sz w:val="16"/>
          <w:szCs w:val="16"/>
        </w:rPr>
      </w:pPr>
    </w:p>
    <w:p w:rsidR="002302A5" w:rsidRPr="00D066B8" w:rsidRDefault="002302A5">
      <w:pPr>
        <w:rPr>
          <w:sz w:val="16"/>
          <w:szCs w:val="16"/>
        </w:rPr>
      </w:pPr>
    </w:p>
    <w:sectPr w:rsidR="002302A5" w:rsidRPr="00D066B8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8"/>
    <w:rsid w:val="002302A5"/>
    <w:rsid w:val="00D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5C0D"/>
  <w15:docId w15:val="{92492229-860D-4FFB-A085-A49189D5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linha">
    <w:name w:val="line number"/>
    <w:basedOn w:val="Fontepargpadro"/>
    <w:uiPriority w:val="99"/>
    <w:semiHidden/>
    <w:unhideWhenUsed/>
    <w:qFormat/>
    <w:rsid w:val="004875BD"/>
  </w:style>
  <w:style w:type="character" w:customStyle="1" w:styleId="CabealhoChar">
    <w:name w:val="Cabeçalho Char"/>
    <w:link w:val="Cabealho"/>
    <w:uiPriority w:val="99"/>
    <w:qFormat/>
    <w:rsid w:val="00E571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E571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Contedodetabela">
    <w:name w:val="Conteúdo de tabela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57127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E57127"/>
    <w:pPr>
      <w:tabs>
        <w:tab w:val="center" w:pos="4252"/>
        <w:tab w:val="right" w:pos="8504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1869841\Downloads\Monitoramento%20Municipal_PSE%202025_20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E5A443F70E5409EE5580DB50ECA45" ma:contentTypeVersion="14" ma:contentTypeDescription="Criar um novo documento." ma:contentTypeScope="" ma:versionID="cc82bb12d596e870599cf1d1c8cfc16f">
  <xsd:schema xmlns:xsd="http://www.w3.org/2001/XMLSchema" xmlns:xs="http://www.w3.org/2001/XMLSchema" xmlns:p="http://schemas.microsoft.com/office/2006/metadata/properties" xmlns:ns2="cb05b5e6-89e6-47da-8f9d-1d79bd448421" xmlns:ns3="79c1e422-84c7-4e56-b7d9-1734fea706ab" targetNamespace="http://schemas.microsoft.com/office/2006/metadata/properties" ma:root="true" ma:fieldsID="6a15426d855fa4974752382c0536d79d" ns2:_="" ns3:_="">
    <xsd:import namespace="cb05b5e6-89e6-47da-8f9d-1d79bd448421"/>
    <xsd:import namespace="79c1e422-84c7-4e56-b7d9-1734fea70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5b5e6-89e6-47da-8f9d-1d79bd448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e422-84c7-4e56-b7d9-1734fea70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28d85f-6ce2-4a0d-8211-b89e9e4da058}" ma:internalName="TaxCatchAll" ma:showField="CatchAllData" ma:web="79c1e422-84c7-4e56-b7d9-1734fea70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1e422-84c7-4e56-b7d9-1734fea706ab" xsi:nil="true"/>
    <lcf76f155ced4ddcb4097134ff3c332f xmlns="cb05b5e6-89e6-47da-8f9d-1d79bd4484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78ACEF-142D-4CA5-BED5-283161AE6380}"/>
</file>

<file path=customXml/itemProps2.xml><?xml version="1.0" encoding="utf-8"?>
<ds:datastoreItem xmlns:ds="http://schemas.openxmlformats.org/officeDocument/2006/customXml" ds:itemID="{871D7E49-4814-45F2-913F-B59A742A3792}"/>
</file>

<file path=customXml/itemProps3.xml><?xml version="1.0" encoding="utf-8"?>
<ds:datastoreItem xmlns:ds="http://schemas.openxmlformats.org/officeDocument/2006/customXml" ds:itemID="{576F6694-F9DA-42DF-951B-1D59C9122CE2}"/>
</file>

<file path=docProps/app.xml><?xml version="1.0" encoding="utf-8"?>
<Properties xmlns="http://schemas.openxmlformats.org/officeDocument/2006/extended-properties" xmlns:vt="http://schemas.openxmlformats.org/officeDocument/2006/docPropsVTypes">
  <Template>Monitoramento Municipal_PSE 2025_2026</Template>
  <TotalTime>2</TotalTime>
  <Pages>2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Tonietto Lovato</dc:creator>
  <dc:description/>
  <cp:lastModifiedBy>Ana Luiza Tonietto Lovato</cp:lastModifiedBy>
  <cp:revision>1</cp:revision>
  <cp:lastPrinted>1995-11-22T01:41:00Z</cp:lastPrinted>
  <dcterms:created xsi:type="dcterms:W3CDTF">2025-03-31T15:06:00Z</dcterms:created>
  <dcterms:modified xsi:type="dcterms:W3CDTF">2025-03-31T15:08:00Z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0x01010016AE5A443F70E5409EE5580DB50ECA45</vt:lpwstr>
  </property>
</Properties>
</file>